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74CC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C4035" wp14:editId="68C8095E">
                <wp:simplePos x="0" y="0"/>
                <wp:positionH relativeFrom="page">
                  <wp:posOffset>4561367</wp:posOffset>
                </wp:positionH>
                <wp:positionV relativeFrom="page">
                  <wp:posOffset>2264735</wp:posOffset>
                </wp:positionV>
                <wp:extent cx="2626109" cy="274320"/>
                <wp:effectExtent l="0" t="0" r="31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1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74CC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4CCE">
                              <w:rPr>
                                <w:szCs w:val="28"/>
                                <w:lang w:val="ru-RU"/>
                              </w:rPr>
                              <w:t>СЭД-2021-299-01-01-02-05С-93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15pt;margin-top:178.35pt;width:206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+r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" filled="f" stroked="f">
                <v:textbox inset="0,0,0,0">
                  <w:txbxContent>
                    <w:p w:rsidR="00BA0ED9" w:rsidRDefault="00774CC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4CCE">
                        <w:rPr>
                          <w:szCs w:val="28"/>
                          <w:lang w:val="ru-RU"/>
                        </w:rPr>
                        <w:t>СЭД-2021-299-01-01-02-05С-93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331F34" wp14:editId="00410E3F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592126" cy="1701209"/>
                <wp:effectExtent l="0" t="0" r="17780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6" cy="170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0619C9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>на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</w:t>
                            </w:r>
                            <w:r w:rsidR="00554A5B">
                              <w:rPr>
                                <w:b/>
                                <w:szCs w:val="28"/>
                              </w:rPr>
                              <w:t xml:space="preserve"> с кадастровым номером 59:32:1</w:t>
                            </w:r>
                            <w:r w:rsidR="00687249">
                              <w:rPr>
                                <w:b/>
                                <w:szCs w:val="28"/>
                              </w:rPr>
                              <w:t>910001</w:t>
                            </w:r>
                            <w:r w:rsidR="00554A5B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687249">
                              <w:rPr>
                                <w:b/>
                                <w:szCs w:val="28"/>
                              </w:rPr>
                              <w:t>346</w:t>
                            </w:r>
                            <w:r w:rsidR="00554A5B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Pr="00554A5B" w:rsidRDefault="00687249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с. Тро</w:t>
                            </w:r>
                            <w:r w:rsidR="00257CC6">
                              <w:rPr>
                                <w:b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ца, ул. Степная, 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04.1pt;height:133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kQsAIAALE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" filled="f" stroked="f">
                <v:textbox inset="0,0,0,0">
                  <w:txbxContent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0619C9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>на</w:t>
                      </w:r>
                      <w:r w:rsidR="00906BCE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</w:t>
                      </w:r>
                      <w:r w:rsidR="00554A5B">
                        <w:rPr>
                          <w:b/>
                          <w:szCs w:val="28"/>
                        </w:rPr>
                        <w:t xml:space="preserve"> с кадастровым номером 59:32:1</w:t>
                      </w:r>
                      <w:r w:rsidR="00687249">
                        <w:rPr>
                          <w:b/>
                          <w:szCs w:val="28"/>
                        </w:rPr>
                        <w:t>910001</w:t>
                      </w:r>
                      <w:r w:rsidR="00554A5B">
                        <w:rPr>
                          <w:b/>
                          <w:szCs w:val="28"/>
                        </w:rPr>
                        <w:t>:</w:t>
                      </w:r>
                      <w:r w:rsidR="00687249">
                        <w:rPr>
                          <w:b/>
                          <w:szCs w:val="28"/>
                        </w:rPr>
                        <w:t>346</w:t>
                      </w:r>
                      <w:r w:rsidR="00554A5B">
                        <w:rPr>
                          <w:b/>
                          <w:szCs w:val="28"/>
                        </w:rPr>
                        <w:t xml:space="preserve">, </w:t>
                      </w:r>
                      <w:r w:rsidR="00483799" w:rsidRPr="00483799">
                        <w:rPr>
                          <w:b/>
                          <w:szCs w:val="28"/>
                        </w:rPr>
                        <w:t>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A26041" w:rsidRPr="00A26041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Pr="00554A5B" w:rsidRDefault="00687249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с. Тро</w:t>
                      </w:r>
                      <w:r w:rsidR="00257CC6">
                        <w:rPr>
                          <w:b/>
                          <w:szCs w:val="28"/>
                        </w:rPr>
                        <w:t>и</w:t>
                      </w:r>
                      <w:r>
                        <w:rPr>
                          <w:b/>
                          <w:szCs w:val="28"/>
                        </w:rPr>
                        <w:t>ца, ул. Степная, 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74CC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74CC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8721D" w:rsidRPr="00F3585D" w:rsidRDefault="001F3357" w:rsidP="00906BCE">
      <w:pPr>
        <w:keepNext/>
        <w:suppressAutoHyphens/>
        <w:spacing w:before="480" w:line="360" w:lineRule="exact"/>
        <w:ind w:firstLine="709"/>
        <w:jc w:val="both"/>
        <w:outlineLvl w:val="0"/>
      </w:pPr>
      <w:r w:rsidRPr="001F3357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</w:t>
      </w:r>
      <w:r>
        <w:t>39</w:t>
      </w:r>
      <w:r w:rsidRPr="001F3357">
        <w:t xml:space="preserve"> Градостроительного кодекса Российской Федерации, ст. 14 Устава муниципального образования «Пермский муниципальный район», </w:t>
      </w:r>
      <w:r w:rsidR="00554A5B" w:rsidRPr="00554A5B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1F3357">
        <w:t>, на основании заявления</w:t>
      </w:r>
      <w:r w:rsidR="00A26041" w:rsidRPr="00A26041">
        <w:t xml:space="preserve"> </w:t>
      </w:r>
      <w:r w:rsidR="00687249">
        <w:t>Анфилофьева А.В.</w:t>
      </w:r>
      <w:r w:rsidR="00C83C4F">
        <w:t xml:space="preserve"> </w:t>
      </w:r>
      <w:r w:rsidR="00A26041" w:rsidRPr="00A26041">
        <w:t xml:space="preserve">от </w:t>
      </w:r>
      <w:r w:rsidR="00687249">
        <w:t>13</w:t>
      </w:r>
      <w:r w:rsidR="0065045D">
        <w:t>.</w:t>
      </w:r>
      <w:r>
        <w:t>0</w:t>
      </w:r>
      <w:r w:rsidR="00554A5B">
        <w:t>7</w:t>
      </w:r>
      <w:r>
        <w:t>.</w:t>
      </w:r>
      <w:r w:rsidR="00C83C4F">
        <w:t>202</w:t>
      </w:r>
      <w:r>
        <w:t>1</w:t>
      </w:r>
      <w:r w:rsidR="00A26041" w:rsidRPr="00A26041">
        <w:t xml:space="preserve"> № </w:t>
      </w:r>
      <w:r w:rsidR="00554A5B">
        <w:t>1</w:t>
      </w:r>
      <w:r w:rsidR="00687249">
        <w:t>691</w:t>
      </w:r>
      <w:r w:rsidR="00B8721D">
        <w:t xml:space="preserve">, </w:t>
      </w:r>
    </w:p>
    <w:p w:rsidR="00B8721D" w:rsidRPr="00F3585D" w:rsidRDefault="00B8721D" w:rsidP="00906BCE">
      <w:pPr>
        <w:keepNext/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1D0BAD" w:rsidRDefault="00B8721D" w:rsidP="00906BC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54A5B">
        <w:rPr>
          <w:szCs w:val="28"/>
        </w:rPr>
        <w:t>10</w:t>
      </w:r>
      <w:r w:rsidR="00F36F64" w:rsidRPr="00723CD4">
        <w:rPr>
          <w:szCs w:val="28"/>
        </w:rPr>
        <w:t xml:space="preserve"> </w:t>
      </w:r>
      <w:r w:rsidR="00554A5B">
        <w:rPr>
          <w:szCs w:val="28"/>
        </w:rPr>
        <w:t>августа</w:t>
      </w:r>
      <w:r w:rsidR="00F36F64" w:rsidRPr="00723CD4">
        <w:rPr>
          <w:szCs w:val="28"/>
        </w:rPr>
        <w:t xml:space="preserve"> 202</w:t>
      </w:r>
      <w:r w:rsidR="008F740E" w:rsidRPr="00723CD4">
        <w:rPr>
          <w:szCs w:val="28"/>
        </w:rPr>
        <w:t>1</w:t>
      </w:r>
      <w:r w:rsidR="00F36F64" w:rsidRPr="00723CD4">
        <w:rPr>
          <w:szCs w:val="28"/>
        </w:rPr>
        <w:t xml:space="preserve"> г</w:t>
      </w:r>
      <w:r w:rsidR="00994C56" w:rsidRPr="00723CD4">
        <w:rPr>
          <w:szCs w:val="28"/>
        </w:rPr>
        <w:t>.</w:t>
      </w:r>
      <w:r w:rsidR="00F36F64" w:rsidRPr="00723CD4">
        <w:rPr>
          <w:szCs w:val="28"/>
        </w:rPr>
        <w:t xml:space="preserve"> в 16</w:t>
      </w:r>
      <w:r w:rsidR="001B75E9" w:rsidRPr="00723CD4">
        <w:rPr>
          <w:szCs w:val="28"/>
        </w:rPr>
        <w:t>:</w:t>
      </w:r>
      <w:r w:rsidR="00687249">
        <w:rPr>
          <w:szCs w:val="28"/>
        </w:rPr>
        <w:t>10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582187" w:rsidRPr="00582187">
        <w:rPr>
          <w:color w:val="000000"/>
          <w:szCs w:val="28"/>
        </w:rPr>
        <w:t>Сылвенское</w:t>
      </w:r>
      <w:proofErr w:type="spellEnd"/>
      <w:r w:rsidR="00EB26E3" w:rsidRPr="00C1109F">
        <w:rPr>
          <w:color w:val="000000"/>
          <w:szCs w:val="28"/>
        </w:rPr>
        <w:t xml:space="preserve"> с</w:t>
      </w:r>
      <w:r w:rsidR="00C02FB2">
        <w:rPr>
          <w:color w:val="000000"/>
          <w:szCs w:val="28"/>
        </w:rPr>
        <w:t>/п</w:t>
      </w:r>
      <w:r w:rsidR="00EB26E3" w:rsidRPr="00C1109F">
        <w:rPr>
          <w:color w:val="000000"/>
          <w:szCs w:val="28"/>
        </w:rPr>
        <w:t xml:space="preserve">, </w:t>
      </w:r>
      <w:r w:rsidR="00582187" w:rsidRPr="00582187">
        <w:rPr>
          <w:color w:val="000000"/>
          <w:szCs w:val="28"/>
        </w:rPr>
        <w:t>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>«</w:t>
      </w:r>
      <w:r w:rsidR="00687249">
        <w:rPr>
          <w:szCs w:val="28"/>
        </w:rPr>
        <w:t>Магазины</w:t>
      </w:r>
      <w:r w:rsidR="00582187" w:rsidRPr="00582187">
        <w:rPr>
          <w:szCs w:val="28"/>
        </w:rPr>
        <w:t xml:space="preserve">», установленный для территориальной зоны </w:t>
      </w:r>
      <w:r w:rsidR="00687249">
        <w:rPr>
          <w:color w:val="333333"/>
          <w:shd w:val="clear" w:color="auto" w:fill="FFFFFF"/>
        </w:rPr>
        <w:t>Ж-3 «</w:t>
      </w:r>
      <w:r w:rsidR="00687249" w:rsidRPr="008C3953">
        <w:rPr>
          <w:shd w:val="clear" w:color="auto" w:fill="FFFFFF"/>
        </w:rPr>
        <w:t>Зона индивидуальной жилой застройки</w:t>
      </w:r>
      <w:r w:rsidR="00687249">
        <w:rPr>
          <w:color w:val="333333"/>
          <w:shd w:val="clear" w:color="auto" w:fill="FFFFFF"/>
        </w:rPr>
        <w:t>»</w:t>
      </w:r>
      <w:r w:rsidR="00582187" w:rsidRPr="00582187">
        <w:rPr>
          <w:szCs w:val="28"/>
        </w:rPr>
        <w:t xml:space="preserve"> Правилами землепользования и застройки </w:t>
      </w:r>
      <w:proofErr w:type="spellStart"/>
      <w:r w:rsidR="00582187" w:rsidRPr="00582187">
        <w:rPr>
          <w:szCs w:val="28"/>
        </w:rPr>
        <w:t>Сылвенского</w:t>
      </w:r>
      <w:proofErr w:type="spellEnd"/>
      <w:r w:rsidR="00582187" w:rsidRPr="00582187">
        <w:rPr>
          <w:szCs w:val="28"/>
        </w:rPr>
        <w:t xml:space="preserve"> с</w:t>
      </w:r>
      <w:r w:rsidR="008C3953">
        <w:rPr>
          <w:szCs w:val="28"/>
        </w:rPr>
        <w:t>ельского поселения</w:t>
      </w:r>
      <w:r w:rsidR="00582187" w:rsidRPr="00582187">
        <w:rPr>
          <w:szCs w:val="28"/>
        </w:rPr>
        <w:t>, утвержденными решением Земского Собрания Пермского муниципального района Пермского края от 29</w:t>
      </w:r>
      <w:r w:rsidR="00DA053B">
        <w:rPr>
          <w:szCs w:val="28"/>
        </w:rPr>
        <w:t xml:space="preserve"> июня </w:t>
      </w:r>
      <w:r w:rsidR="00582187" w:rsidRPr="00582187">
        <w:rPr>
          <w:szCs w:val="28"/>
        </w:rPr>
        <w:t xml:space="preserve">2017 </w:t>
      </w:r>
      <w:r w:rsidR="00994C56">
        <w:rPr>
          <w:szCs w:val="28"/>
        </w:rPr>
        <w:t xml:space="preserve">г. </w:t>
      </w:r>
      <w:r w:rsidR="00582187" w:rsidRPr="00582187">
        <w:rPr>
          <w:szCs w:val="28"/>
        </w:rPr>
        <w:t xml:space="preserve">№ 237 (в ред. от </w:t>
      </w:r>
      <w:r w:rsidR="00DA053B">
        <w:rPr>
          <w:szCs w:val="28"/>
        </w:rPr>
        <w:t>24</w:t>
      </w:r>
      <w:r w:rsidR="006B21C2">
        <w:rPr>
          <w:szCs w:val="28"/>
        </w:rPr>
        <w:t>.12.</w:t>
      </w:r>
      <w:r w:rsidR="00DA053B">
        <w:rPr>
          <w:szCs w:val="28"/>
        </w:rPr>
        <w:t>2020</w:t>
      </w:r>
      <w:r w:rsidR="00582187" w:rsidRPr="00582187">
        <w:rPr>
          <w:szCs w:val="28"/>
        </w:rPr>
        <w:t xml:space="preserve"> № </w:t>
      </w:r>
      <w:r w:rsidR="00DA053B">
        <w:rPr>
          <w:szCs w:val="28"/>
        </w:rPr>
        <w:t>98</w:t>
      </w:r>
      <w:r w:rsidR="00582187" w:rsidRPr="00582187">
        <w:rPr>
          <w:szCs w:val="28"/>
        </w:rPr>
        <w:t>), для земельного участка</w:t>
      </w:r>
      <w:r w:rsidR="001D0BAD">
        <w:rPr>
          <w:szCs w:val="28"/>
        </w:rPr>
        <w:t xml:space="preserve"> </w:t>
      </w:r>
      <w:r w:rsidR="001D0BAD" w:rsidRPr="001D0BAD">
        <w:rPr>
          <w:szCs w:val="28"/>
        </w:rPr>
        <w:t>с кадастровым номером 59:32:</w:t>
      </w:r>
      <w:r w:rsidR="00687249">
        <w:rPr>
          <w:szCs w:val="28"/>
        </w:rPr>
        <w:t>191</w:t>
      </w:r>
      <w:r w:rsidR="001D0BAD" w:rsidRPr="001D0BAD">
        <w:rPr>
          <w:szCs w:val="28"/>
        </w:rPr>
        <w:t>0001:</w:t>
      </w:r>
      <w:r w:rsidR="00687249">
        <w:rPr>
          <w:szCs w:val="28"/>
        </w:rPr>
        <w:t>346</w:t>
      </w:r>
      <w:r w:rsidR="001D0BAD" w:rsidRPr="001D0BAD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1D0BAD" w:rsidRPr="001D0BAD">
        <w:rPr>
          <w:szCs w:val="28"/>
        </w:rPr>
        <w:t>Сылвенское</w:t>
      </w:r>
      <w:proofErr w:type="spellEnd"/>
      <w:r w:rsidR="001D0BAD" w:rsidRPr="001D0BAD">
        <w:rPr>
          <w:szCs w:val="28"/>
        </w:rPr>
        <w:t xml:space="preserve"> с/п, </w:t>
      </w:r>
      <w:r w:rsidR="00687249">
        <w:rPr>
          <w:szCs w:val="28"/>
        </w:rPr>
        <w:t>с. Тро</w:t>
      </w:r>
      <w:r w:rsidR="00257CC6">
        <w:rPr>
          <w:szCs w:val="28"/>
        </w:rPr>
        <w:t>и</w:t>
      </w:r>
      <w:r w:rsidR="00687249">
        <w:rPr>
          <w:szCs w:val="28"/>
        </w:rPr>
        <w:t>ца, ул. Степная, 53</w:t>
      </w:r>
      <w:r w:rsidR="001D0BAD">
        <w:rPr>
          <w:szCs w:val="28"/>
        </w:rPr>
        <w:t>.</w:t>
      </w:r>
      <w:r w:rsidR="003B7B50">
        <w:rPr>
          <w:szCs w:val="28"/>
        </w:rPr>
        <w:t xml:space="preserve"> </w:t>
      </w:r>
    </w:p>
    <w:p w:rsidR="00B8721D" w:rsidRPr="00762EC1" w:rsidRDefault="00B8721D" w:rsidP="00906BC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06BCE">
      <w:pPr>
        <w:widowControl w:val="0"/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06BCE">
      <w:pPr>
        <w:widowControl w:val="0"/>
        <w:spacing w:line="360" w:lineRule="exact"/>
        <w:ind w:firstLine="709"/>
        <w:jc w:val="both"/>
      </w:pPr>
      <w:r>
        <w:t>2</w:t>
      </w:r>
      <w:r w:rsidRPr="00F3585D">
        <w:t>.2.</w:t>
      </w:r>
      <w:r w:rsidR="00906BCE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06BC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="00C02FB2">
        <w:t>. </w:t>
      </w:r>
      <w:r>
        <w:t>оповестить</w:t>
      </w:r>
      <w:r w:rsidRPr="001948A3">
        <w:t xml:space="preserve"> о проведении публичных слушаний </w:t>
      </w:r>
      <w:r w:rsidRPr="0024149C">
        <w:rPr>
          <w:szCs w:val="28"/>
        </w:rPr>
        <w:t>по проекту</w:t>
      </w:r>
      <w:r w:rsidR="00053AE7" w:rsidRPr="0024149C">
        <w:rPr>
          <w:szCs w:val="28"/>
        </w:rPr>
        <w:t xml:space="preserve"> решения о </w:t>
      </w:r>
      <w:r w:rsidR="000743BD" w:rsidRPr="0024149C">
        <w:rPr>
          <w:szCs w:val="28"/>
        </w:rPr>
        <w:t>предоставлени</w:t>
      </w:r>
      <w:r w:rsidR="00053AE7" w:rsidRPr="0024149C">
        <w:rPr>
          <w:szCs w:val="28"/>
        </w:rPr>
        <w:t>и</w:t>
      </w:r>
      <w:r w:rsidR="000743BD" w:rsidRPr="0024149C">
        <w:rPr>
          <w:szCs w:val="28"/>
        </w:rPr>
        <w:t xml:space="preserve"> разрешения</w:t>
      </w:r>
      <w:r w:rsidR="000743BD" w:rsidRPr="000743BD">
        <w:rPr>
          <w:szCs w:val="28"/>
        </w:rPr>
        <w:t xml:space="preserve"> на условно разрешенный вид использования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06BCE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06BCE">
      <w:pPr>
        <w:spacing w:line="360" w:lineRule="exact"/>
        <w:ind w:firstLine="709"/>
        <w:jc w:val="both"/>
      </w:pPr>
      <w:r>
        <w:t>3.</w:t>
      </w:r>
      <w:r w:rsidR="00C02FB2">
        <w:t> </w:t>
      </w:r>
      <w:r>
        <w:t xml:space="preserve">Заинтересованные лица вправе до </w:t>
      </w:r>
      <w:r w:rsidR="001D0BAD">
        <w:t>09</w:t>
      </w:r>
      <w:r w:rsidR="007E27A5">
        <w:t xml:space="preserve"> </w:t>
      </w:r>
      <w:r w:rsidR="001D0BAD">
        <w:t>августа</w:t>
      </w:r>
      <w:r>
        <w:t xml:space="preserve"> 202</w:t>
      </w:r>
      <w:r w:rsidR="008F740E">
        <w:t>1</w:t>
      </w:r>
      <w:r>
        <w:t xml:space="preserve"> г</w:t>
      </w:r>
      <w:r w:rsidR="00994C56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E30285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Default="00B8721D" w:rsidP="00906BCE">
      <w:pPr>
        <w:spacing w:line="360" w:lineRule="exact"/>
        <w:ind w:firstLine="709"/>
        <w:jc w:val="both"/>
        <w:rPr>
          <w:szCs w:val="28"/>
        </w:rPr>
      </w:pPr>
      <w:r>
        <w:t>4.</w:t>
      </w:r>
      <w:r w:rsidR="00C02FB2">
        <w:t> 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582187" w:rsidP="00906BCE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5</w:t>
      </w:r>
      <w:r w:rsidRPr="00F3585D">
        <w:t>.</w:t>
      </w:r>
      <w:r w:rsidR="00906BCE"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D9215F">
        <w:rPr>
          <w:szCs w:val="28"/>
        </w:rPr>
        <w:t>Анфилофьева Андрея Викторовича</w:t>
      </w:r>
      <w:r w:rsidR="001D0BAD">
        <w:rPr>
          <w:szCs w:val="28"/>
        </w:rPr>
        <w:t>.</w:t>
      </w:r>
      <w:r w:rsidRPr="00A36985">
        <w:t xml:space="preserve"> </w:t>
      </w:r>
    </w:p>
    <w:p w:rsidR="00B8721D" w:rsidRDefault="00582187" w:rsidP="00906BCE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906BCE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906BCE">
      <w:pPr>
        <w:spacing w:line="360" w:lineRule="exact"/>
        <w:ind w:firstLine="709"/>
        <w:jc w:val="both"/>
      </w:pPr>
      <w:r>
        <w:t>7</w:t>
      </w:r>
      <w:r w:rsidR="00C02FB2">
        <w:t>.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774CCE" w:rsidRDefault="006B21C2" w:rsidP="00774CCE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8. </w:t>
      </w:r>
      <w:proofErr w:type="gramStart"/>
      <w:r w:rsidRPr="00762EC1">
        <w:t xml:space="preserve">Контроль </w:t>
      </w:r>
      <w:r>
        <w:t>за</w:t>
      </w:r>
      <w:proofErr w:type="gramEnd"/>
      <w:r>
        <w:t xml:space="preserve"> исполнением</w:t>
      </w:r>
      <w:r w:rsidRPr="00762EC1">
        <w:t xml:space="preserve"> настоящего постановления оставляю за собой.</w:t>
      </w:r>
    </w:p>
    <w:p w:rsidR="00774CCE" w:rsidRDefault="00774CCE" w:rsidP="00774CCE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774CCE" w:rsidRDefault="00774CCE" w:rsidP="00774CCE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6B21C2" w:rsidRPr="007E3EFF" w:rsidRDefault="00774CCE" w:rsidP="00774CC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                                                                                                         </w:t>
      </w:r>
      <w:bookmarkStart w:id="6" w:name="_GoBack"/>
      <w:bookmarkEnd w:id="6"/>
      <w:r w:rsidR="006B21C2"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D34892" wp14:editId="3193F4B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C2" w:rsidRDefault="006B21C2" w:rsidP="006B21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6315DA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6B21C2" w:rsidRDefault="006B21C2" w:rsidP="006B21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21C2">
        <w:rPr>
          <w:szCs w:val="28"/>
        </w:rPr>
        <w:t>В.Ю. Цветов</w:t>
      </w:r>
    </w:p>
    <w:sectPr w:rsidR="006B21C2" w:rsidRPr="007E3EFF" w:rsidSect="008C3953">
      <w:headerReference w:type="even" r:id="rId9"/>
      <w:headerReference w:type="default" r:id="rId10"/>
      <w:footerReference w:type="default" r:id="rId11"/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39" w:rsidRDefault="00110039">
      <w:r>
        <w:separator/>
      </w:r>
    </w:p>
  </w:endnote>
  <w:endnote w:type="continuationSeparator" w:id="0">
    <w:p w:rsidR="00110039" w:rsidRDefault="0011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39" w:rsidRDefault="00110039">
      <w:r>
        <w:separator/>
      </w:r>
    </w:p>
  </w:footnote>
  <w:footnote w:type="continuationSeparator" w:id="0">
    <w:p w:rsidR="00110039" w:rsidRDefault="0011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4CCE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53AE7"/>
    <w:rsid w:val="000619C9"/>
    <w:rsid w:val="000743BD"/>
    <w:rsid w:val="000C0052"/>
    <w:rsid w:val="00110039"/>
    <w:rsid w:val="001A0C3B"/>
    <w:rsid w:val="001B75E9"/>
    <w:rsid w:val="001D0BAD"/>
    <w:rsid w:val="001D2097"/>
    <w:rsid w:val="001F3357"/>
    <w:rsid w:val="0024149C"/>
    <w:rsid w:val="00257CC6"/>
    <w:rsid w:val="00260BE6"/>
    <w:rsid w:val="00355D6D"/>
    <w:rsid w:val="00390E5C"/>
    <w:rsid w:val="003B7326"/>
    <w:rsid w:val="003B7B50"/>
    <w:rsid w:val="00416102"/>
    <w:rsid w:val="0042595B"/>
    <w:rsid w:val="00474BEE"/>
    <w:rsid w:val="00483799"/>
    <w:rsid w:val="004D752D"/>
    <w:rsid w:val="004F0DC1"/>
    <w:rsid w:val="005177B3"/>
    <w:rsid w:val="00554A5B"/>
    <w:rsid w:val="00582187"/>
    <w:rsid w:val="006104CE"/>
    <w:rsid w:val="00635B7C"/>
    <w:rsid w:val="0065045D"/>
    <w:rsid w:val="00687249"/>
    <w:rsid w:val="006B21C2"/>
    <w:rsid w:val="006C61C1"/>
    <w:rsid w:val="00723CD4"/>
    <w:rsid w:val="0073231B"/>
    <w:rsid w:val="0077300B"/>
    <w:rsid w:val="00773D7B"/>
    <w:rsid w:val="00774CCE"/>
    <w:rsid w:val="007E27A5"/>
    <w:rsid w:val="00850098"/>
    <w:rsid w:val="00882806"/>
    <w:rsid w:val="00884615"/>
    <w:rsid w:val="008C3953"/>
    <w:rsid w:val="008E4A09"/>
    <w:rsid w:val="008E62E2"/>
    <w:rsid w:val="008F740E"/>
    <w:rsid w:val="00903E92"/>
    <w:rsid w:val="00906BCE"/>
    <w:rsid w:val="00912A32"/>
    <w:rsid w:val="00926DEE"/>
    <w:rsid w:val="00932D5D"/>
    <w:rsid w:val="00936125"/>
    <w:rsid w:val="00936A91"/>
    <w:rsid w:val="009428E9"/>
    <w:rsid w:val="00953406"/>
    <w:rsid w:val="009801A7"/>
    <w:rsid w:val="00994C56"/>
    <w:rsid w:val="009F1930"/>
    <w:rsid w:val="00A26041"/>
    <w:rsid w:val="00A94B02"/>
    <w:rsid w:val="00AA66C9"/>
    <w:rsid w:val="00AB11F3"/>
    <w:rsid w:val="00AD48E9"/>
    <w:rsid w:val="00B563D7"/>
    <w:rsid w:val="00B6630E"/>
    <w:rsid w:val="00B8721D"/>
    <w:rsid w:val="00BA0ED9"/>
    <w:rsid w:val="00BF01DD"/>
    <w:rsid w:val="00C00DDC"/>
    <w:rsid w:val="00C02FB2"/>
    <w:rsid w:val="00C83C4F"/>
    <w:rsid w:val="00D27F46"/>
    <w:rsid w:val="00D730DE"/>
    <w:rsid w:val="00D9215F"/>
    <w:rsid w:val="00DA053B"/>
    <w:rsid w:val="00DA6792"/>
    <w:rsid w:val="00DD6FB9"/>
    <w:rsid w:val="00E2001D"/>
    <w:rsid w:val="00E30285"/>
    <w:rsid w:val="00EA5B1C"/>
    <w:rsid w:val="00EB26E3"/>
    <w:rsid w:val="00EB77FB"/>
    <w:rsid w:val="00ED740F"/>
    <w:rsid w:val="00F2145A"/>
    <w:rsid w:val="00F36F64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6C6B-A8D3-4300-8F96-615D9F9A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2021-07-21T04:31:00Z</dcterms:created>
  <dcterms:modified xsi:type="dcterms:W3CDTF">2021-07-21T04:31:00Z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